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参赛类别【打√】：声乐（民族）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声乐（美声）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钢琴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古筝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w w:val="90"/>
          <w:sz w:val="36"/>
          <w:szCs w:val="36"/>
        </w:rPr>
      </w:pPr>
      <w:r>
        <w:rPr>
          <w:rFonts w:hint="eastAsia" w:ascii="方正小标宋简体" w:eastAsia="方正小标宋简体"/>
          <w:w w:val="90"/>
          <w:sz w:val="36"/>
          <w:szCs w:val="36"/>
        </w:rPr>
        <w:t>第十三届中国音乐金钟奖云南选拔赛昆明市选手登记表</w:t>
      </w:r>
    </w:p>
    <w:p>
      <w:pPr>
        <w:jc w:val="center"/>
        <w:rPr>
          <w:b/>
          <w:w w:val="90"/>
          <w:szCs w:val="21"/>
        </w:rPr>
      </w:pP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73"/>
        <w:gridCol w:w="330"/>
        <w:gridCol w:w="1537"/>
        <w:gridCol w:w="851"/>
        <w:gridCol w:w="672"/>
        <w:gridCol w:w="1440"/>
        <w:gridCol w:w="540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8" w:type="dxa"/>
            <w:gridSpan w:val="3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名</w:t>
            </w:r>
          </w:p>
        </w:tc>
        <w:tc>
          <w:tcPr>
            <w:tcW w:w="1537" w:type="dxa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672" w:type="dxa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出生日期</w:t>
            </w:r>
          </w:p>
        </w:tc>
        <w:tc>
          <w:tcPr>
            <w:tcW w:w="2991" w:type="dxa"/>
            <w:gridSpan w:val="2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48" w:type="dxa"/>
            <w:gridSpan w:val="3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位</w:t>
            </w:r>
          </w:p>
        </w:tc>
        <w:tc>
          <w:tcPr>
            <w:tcW w:w="3060" w:type="dxa"/>
            <w:gridSpan w:val="3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身份证号</w:t>
            </w:r>
          </w:p>
        </w:tc>
        <w:tc>
          <w:tcPr>
            <w:tcW w:w="2991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48" w:type="dxa"/>
            <w:gridSpan w:val="3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通讯地址</w:t>
            </w:r>
          </w:p>
        </w:tc>
        <w:tc>
          <w:tcPr>
            <w:tcW w:w="3060" w:type="dxa"/>
            <w:gridSpan w:val="3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邮政编码</w:t>
            </w:r>
          </w:p>
        </w:tc>
        <w:tc>
          <w:tcPr>
            <w:tcW w:w="2991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48" w:type="dxa"/>
            <w:gridSpan w:val="3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手机号码</w:t>
            </w:r>
          </w:p>
        </w:tc>
        <w:tc>
          <w:tcPr>
            <w:tcW w:w="3060" w:type="dxa"/>
            <w:gridSpan w:val="3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电子信箱</w:t>
            </w:r>
          </w:p>
        </w:tc>
        <w:tc>
          <w:tcPr>
            <w:tcW w:w="2991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48" w:type="dxa"/>
            <w:gridSpan w:val="3"/>
            <w:noWrap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微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信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号</w:t>
            </w:r>
          </w:p>
        </w:tc>
        <w:tc>
          <w:tcPr>
            <w:tcW w:w="7491" w:type="dxa"/>
            <w:gridSpan w:val="6"/>
            <w:noWrap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艺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术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简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历</w:t>
            </w:r>
          </w:p>
        </w:tc>
        <w:tc>
          <w:tcPr>
            <w:tcW w:w="5943" w:type="dxa"/>
            <w:gridSpan w:val="7"/>
            <w:noWrap/>
          </w:tcPr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lang w:eastAsia="zh-CN"/>
              </w:rPr>
            </w:pPr>
          </w:p>
        </w:tc>
        <w:tc>
          <w:tcPr>
            <w:tcW w:w="245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（一张彩色二寸免冠标准照片贴于此处）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比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赛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曲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目</w:t>
            </w:r>
          </w:p>
        </w:tc>
        <w:tc>
          <w:tcPr>
            <w:tcW w:w="573" w:type="dxa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选拔赛</w:t>
            </w:r>
          </w:p>
        </w:tc>
        <w:tc>
          <w:tcPr>
            <w:tcW w:w="7821" w:type="dxa"/>
            <w:gridSpan w:val="7"/>
            <w:noWrap/>
          </w:tcPr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曲目</w:t>
            </w:r>
            <w:r>
              <w:rPr>
                <w:rFonts w:ascii="楷体" w:hAnsi="楷体" w:eastAsia="楷体"/>
                <w:sz w:val="24"/>
              </w:rPr>
              <w:t xml:space="preserve">1.                        </w:t>
            </w:r>
          </w:p>
          <w:p>
            <w:pPr>
              <w:ind w:firstLine="4320" w:firstLineChars="1800"/>
              <w:rPr>
                <w:rFonts w:ascii="楷体" w:hAnsi="楷体" w:eastAsia="楷体"/>
                <w:sz w:val="24"/>
              </w:rPr>
            </w:pPr>
          </w:p>
          <w:p>
            <w:pPr>
              <w:ind w:firstLine="4320" w:firstLineChars="18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（曲目时长：）</w:t>
            </w: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曲目</w:t>
            </w:r>
            <w:r>
              <w:rPr>
                <w:rFonts w:ascii="楷体" w:hAnsi="楷体" w:eastAsia="楷体"/>
                <w:sz w:val="24"/>
              </w:rPr>
              <w:t xml:space="preserve">2. 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（曲目时长：）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6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推荐单位意见</w:t>
            </w:r>
          </w:p>
        </w:tc>
        <w:tc>
          <w:tcPr>
            <w:tcW w:w="8394" w:type="dxa"/>
            <w:gridSpan w:val="8"/>
            <w:noWrap/>
          </w:tcPr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ind w:firstLine="3840" w:firstLineChars="16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印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章</w:t>
            </w:r>
          </w:p>
        </w:tc>
      </w:tr>
    </w:tbl>
    <w:p>
      <w:pPr>
        <w:spacing w:line="36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</w:t>
      </w:r>
      <w:r>
        <w:rPr>
          <w:rFonts w:ascii="楷体" w:hAnsi="楷体" w:eastAsia="楷体"/>
          <w:sz w:val="24"/>
        </w:rPr>
        <w:t>1.</w:t>
      </w:r>
      <w:r>
        <w:rPr>
          <w:rFonts w:hint="eastAsia" w:ascii="楷体" w:hAnsi="楷体" w:eastAsia="楷体"/>
          <w:sz w:val="24"/>
        </w:rPr>
        <w:t>随表附本人身份证或户口本复印件；</w:t>
      </w:r>
    </w:p>
    <w:p>
      <w:pPr>
        <w:spacing w:line="36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2.</w:t>
      </w:r>
      <w:r>
        <w:rPr>
          <w:rFonts w:hint="eastAsia" w:ascii="楷体" w:hAnsi="楷体" w:eastAsia="楷体"/>
          <w:sz w:val="24"/>
        </w:rPr>
        <w:t>外国作品名称，请统一用中文填报；</w:t>
      </w:r>
    </w:p>
    <w:p>
      <w:pPr>
        <w:spacing w:line="360" w:lineRule="exact"/>
        <w:rPr>
          <w:rFonts w:ascii="楷体" w:hAnsi="楷体" w:eastAsia="楷体"/>
          <w:sz w:val="24"/>
        </w:rPr>
      </w:pPr>
    </w:p>
    <w:p>
      <w:pPr>
        <w:spacing w:line="360" w:lineRule="exact"/>
        <w:ind w:firstLine="4440" w:firstLineChars="185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本人签名：</w:t>
      </w:r>
    </w:p>
    <w:p>
      <w:pPr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 xml:space="preserve">                                                          </w:t>
      </w:r>
      <w:r>
        <w:rPr>
          <w:rFonts w:hint="eastAsia" w:ascii="楷体" w:hAnsi="楷体" w:eastAsia="楷体"/>
          <w:sz w:val="24"/>
        </w:rPr>
        <w:t>年</w:t>
      </w:r>
      <w:r>
        <w:rPr>
          <w:rFonts w:ascii="楷体" w:hAnsi="楷体" w:eastAsia="楷体"/>
          <w:sz w:val="24"/>
        </w:rPr>
        <w:t xml:space="preserve">  </w:t>
      </w:r>
      <w:r>
        <w:rPr>
          <w:rFonts w:hint="eastAsia" w:ascii="楷体" w:hAnsi="楷体" w:eastAsia="楷体"/>
          <w:sz w:val="24"/>
        </w:rPr>
        <w:t>月</w:t>
      </w:r>
      <w:r>
        <w:rPr>
          <w:rFonts w:ascii="楷体" w:hAnsi="楷体" w:eastAsia="楷体"/>
          <w:sz w:val="24"/>
        </w:rPr>
        <w:t xml:space="preserve">  </w:t>
      </w:r>
      <w:r>
        <w:rPr>
          <w:rFonts w:hint="eastAsia" w:ascii="楷体" w:hAnsi="楷体" w:eastAsia="楷体"/>
          <w:sz w:val="24"/>
        </w:rPr>
        <w:t>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2A"/>
    <w:rsid w:val="001078D6"/>
    <w:rsid w:val="001D312C"/>
    <w:rsid w:val="002806EF"/>
    <w:rsid w:val="00294E97"/>
    <w:rsid w:val="003B6D93"/>
    <w:rsid w:val="004616A9"/>
    <w:rsid w:val="0053541D"/>
    <w:rsid w:val="00537815"/>
    <w:rsid w:val="005B471A"/>
    <w:rsid w:val="005B5B33"/>
    <w:rsid w:val="00685328"/>
    <w:rsid w:val="00754B74"/>
    <w:rsid w:val="00836F86"/>
    <w:rsid w:val="008E162A"/>
    <w:rsid w:val="00A652D2"/>
    <w:rsid w:val="00D126A6"/>
    <w:rsid w:val="00DA670B"/>
    <w:rsid w:val="00DB6779"/>
    <w:rsid w:val="00DD75A3"/>
    <w:rsid w:val="00DE3C46"/>
    <w:rsid w:val="00FD0964"/>
    <w:rsid w:val="010553BE"/>
    <w:rsid w:val="05237B39"/>
    <w:rsid w:val="057F1999"/>
    <w:rsid w:val="05F21F2C"/>
    <w:rsid w:val="076F3F9F"/>
    <w:rsid w:val="07BD4228"/>
    <w:rsid w:val="082D5278"/>
    <w:rsid w:val="08E02E8E"/>
    <w:rsid w:val="0C5B4A7D"/>
    <w:rsid w:val="0E64144D"/>
    <w:rsid w:val="10430BB9"/>
    <w:rsid w:val="11C65F08"/>
    <w:rsid w:val="139A6E8F"/>
    <w:rsid w:val="168F07B7"/>
    <w:rsid w:val="1858277A"/>
    <w:rsid w:val="191F2A66"/>
    <w:rsid w:val="192C3C44"/>
    <w:rsid w:val="1AFF7A69"/>
    <w:rsid w:val="22CD7162"/>
    <w:rsid w:val="335E4471"/>
    <w:rsid w:val="33FF686F"/>
    <w:rsid w:val="34D77784"/>
    <w:rsid w:val="34F14EFF"/>
    <w:rsid w:val="35A56976"/>
    <w:rsid w:val="36DE7EA2"/>
    <w:rsid w:val="391A6D0E"/>
    <w:rsid w:val="3C802AA9"/>
    <w:rsid w:val="3DE74AD1"/>
    <w:rsid w:val="423F74F1"/>
    <w:rsid w:val="42596954"/>
    <w:rsid w:val="43131791"/>
    <w:rsid w:val="43594CA5"/>
    <w:rsid w:val="45081BF0"/>
    <w:rsid w:val="4579391D"/>
    <w:rsid w:val="46EF0FEE"/>
    <w:rsid w:val="47671532"/>
    <w:rsid w:val="48E04C4D"/>
    <w:rsid w:val="497D0B59"/>
    <w:rsid w:val="4A487E98"/>
    <w:rsid w:val="4A50692B"/>
    <w:rsid w:val="4C406BE4"/>
    <w:rsid w:val="51EF737E"/>
    <w:rsid w:val="52366451"/>
    <w:rsid w:val="52D91A0C"/>
    <w:rsid w:val="560D034B"/>
    <w:rsid w:val="57614DB1"/>
    <w:rsid w:val="58654E09"/>
    <w:rsid w:val="5AE266F4"/>
    <w:rsid w:val="5C224836"/>
    <w:rsid w:val="5C2A1125"/>
    <w:rsid w:val="5CE536F8"/>
    <w:rsid w:val="5E953C9B"/>
    <w:rsid w:val="5EFA1B42"/>
    <w:rsid w:val="60721DE5"/>
    <w:rsid w:val="61AC24B8"/>
    <w:rsid w:val="61CB0B62"/>
    <w:rsid w:val="62497CD9"/>
    <w:rsid w:val="675639B9"/>
    <w:rsid w:val="6A417FCA"/>
    <w:rsid w:val="6C9809EF"/>
    <w:rsid w:val="6D716076"/>
    <w:rsid w:val="6E66006B"/>
    <w:rsid w:val="707A5661"/>
    <w:rsid w:val="71EF2527"/>
    <w:rsid w:val="790E2F28"/>
    <w:rsid w:val="799E4ABF"/>
    <w:rsid w:val="7BFF50B3"/>
    <w:rsid w:val="7E34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6"/>
    <w:link w:val="2"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0">
    <w:name w:val="Header Char"/>
    <w:basedOn w:val="6"/>
    <w:link w:val="3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paragraph" w:customStyle="1" w:styleId="11">
    <w:name w:val="tit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227</Words>
  <Characters>1297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2021-03-30T03:44:00Z</dcterms:created>
  <dc:creator>lenovo</dc:creator>
  <cp:lastModifiedBy>吃橘子不怕橘子酸</cp:lastModifiedBy>
  <dcterms:modified xsi:type="dcterms:W3CDTF">2021-03-31T09:33:07Z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4369CCB886554E3BB284CCF2F2BE5685</vt:lpwstr>
  </property>
</Properties>
</file>