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100"/>
          <w:kern w:val="0"/>
          <w:sz w:val="44"/>
          <w:szCs w:val="44"/>
        </w:rPr>
        <w:t>昆明网络文学协会</w:t>
      </w: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pacing w:val="100"/>
          <w:kern w:val="0"/>
          <w:sz w:val="72"/>
          <w:szCs w:val="72"/>
        </w:rPr>
        <w:t>会员登记表</w:t>
      </w: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pacing w:val="100"/>
          <w:kern w:val="0"/>
          <w:sz w:val="44"/>
          <w:szCs w:val="44"/>
          <w:lang w:eastAsia="zh-CN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100"/>
          <w:kern w:val="0"/>
          <w:sz w:val="44"/>
          <w:szCs w:val="44"/>
        </w:rPr>
        <w:t>姓名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___________________________</w:t>
      </w: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100"/>
          <w:kern w:val="0"/>
          <w:sz w:val="44"/>
          <w:szCs w:val="44"/>
        </w:rPr>
        <w:t>地区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____________</w:t>
      </w:r>
      <w:bookmarkStart w:id="0" w:name="_GoBack"/>
      <w:bookmarkEnd w:id="0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__________</w:t>
      </w: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100"/>
          <w:kern w:val="0"/>
          <w:sz w:val="44"/>
          <w:szCs w:val="44"/>
        </w:rPr>
        <w:t xml:space="preserve">     年 月 日</w:t>
      </w:r>
    </w:p>
    <w:p>
      <w:pPr>
        <w:jc w:val="center"/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pacing w:val="100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20"/>
        <w:gridCol w:w="422"/>
        <w:gridCol w:w="882"/>
        <w:gridCol w:w="730"/>
        <w:gridCol w:w="1470"/>
        <w:gridCol w:w="468"/>
        <w:gridCol w:w="1155"/>
        <w:gridCol w:w="1669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笔名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文化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程度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创作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特长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工作单位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及职务</w:t>
            </w:r>
          </w:p>
        </w:tc>
        <w:tc>
          <w:tcPr>
            <w:tcW w:w="3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通迅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4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固定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移动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入会日期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10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个人简历：</w:t>
            </w:r>
          </w:p>
          <w:p>
            <w:pPr>
              <w:widowControl/>
              <w:spacing w:line="480" w:lineRule="auto"/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</w:t>
            </w:r>
          </w:p>
          <w:p>
            <w:pPr>
              <w:widowControl/>
              <w:spacing w:line="480" w:lineRule="auto"/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2" w:hRule="atLeast"/>
          <w:jc w:val="center"/>
        </w:trPr>
        <w:tc>
          <w:tcPr>
            <w:tcW w:w="10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写作成绩：</w:t>
            </w:r>
            <w:r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  <w:shd w:val="clear" w:color="auto" w:fill="FFFFFF"/>
              </w:rPr>
              <w:t>(含发布作品的网络平台)</w:t>
            </w:r>
          </w:p>
          <w:p>
            <w:pPr>
              <w:widowControl/>
              <w:spacing w:line="480" w:lineRule="auto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9" w:hRule="atLeast"/>
          <w:jc w:val="center"/>
        </w:trPr>
        <w:tc>
          <w:tcPr>
            <w:tcW w:w="10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Segoe UI Emoji" w:hAnsi="Segoe UI Emoji" w:eastAsia="仿宋_GB2312" w:cs="宋体"/>
                <w:b/>
                <w:bCs/>
                <w:kern w:val="0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 xml:space="preserve">是否受过刑事处罚：                                   是 ☐         否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0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推荐人/推荐单位意见（签字/盖章）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00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审批单位意见（盖章）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4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 xml:space="preserve"> 备注：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21" w:firstLineChars="100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会 员 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填发日期</w:t>
            </w:r>
          </w:p>
        </w:tc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883" w:firstLineChars="400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349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会 员 证</w:t>
            </w:r>
          </w:p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号码/二维码</w:t>
            </w:r>
          </w:p>
        </w:tc>
        <w:tc>
          <w:tcPr>
            <w:tcW w:w="5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480" w:lineRule="auto"/>
        <w:rPr>
          <w:rFonts w:ascii="仿宋_GB2312" w:hAnsi="宋体" w:eastAsia="仿宋_GB2312" w:cs="宋体"/>
          <w:b/>
          <w:bCs/>
          <w:kern w:val="0"/>
          <w:sz w:val="22"/>
          <w:szCs w:val="22"/>
        </w:rPr>
      </w:pPr>
      <w:r>
        <w:rPr>
          <w:rFonts w:ascii="仿宋_GB2312" w:hAnsi="宋体" w:eastAsia="仿宋_GB2312" w:cs="宋体"/>
          <w:b/>
          <w:bCs/>
          <w:kern w:val="0"/>
          <w:sz w:val="22"/>
          <w:szCs w:val="22"/>
        </w:rPr>
        <w:t>注：网络申请需上传身份证正反面扫描件，邮寄回传申请需将身份证复印件随申请表一并寄送</w:t>
      </w:r>
    </w:p>
    <w:sectPr>
      <w:pgSz w:w="11906" w:h="16838"/>
      <w:pgMar w:top="1361" w:right="851" w:bottom="41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1AB"/>
    <w:rsid w:val="000268EF"/>
    <w:rsid w:val="000A421F"/>
    <w:rsid w:val="00172A27"/>
    <w:rsid w:val="00372AD5"/>
    <w:rsid w:val="00390CF9"/>
    <w:rsid w:val="00827E30"/>
    <w:rsid w:val="00A92235"/>
    <w:rsid w:val="00AE4D39"/>
    <w:rsid w:val="00BD2693"/>
    <w:rsid w:val="00C82D46"/>
    <w:rsid w:val="04524CF3"/>
    <w:rsid w:val="049C1895"/>
    <w:rsid w:val="06A8450A"/>
    <w:rsid w:val="06C00915"/>
    <w:rsid w:val="06DD1769"/>
    <w:rsid w:val="071131EB"/>
    <w:rsid w:val="09174832"/>
    <w:rsid w:val="09574AD4"/>
    <w:rsid w:val="0AC4347F"/>
    <w:rsid w:val="0B790CEB"/>
    <w:rsid w:val="0F3C7D97"/>
    <w:rsid w:val="10F17D4E"/>
    <w:rsid w:val="147767FF"/>
    <w:rsid w:val="15231ABE"/>
    <w:rsid w:val="15F569AE"/>
    <w:rsid w:val="1D255444"/>
    <w:rsid w:val="21410F18"/>
    <w:rsid w:val="2285132D"/>
    <w:rsid w:val="27E27806"/>
    <w:rsid w:val="2B107B7E"/>
    <w:rsid w:val="2B393F9C"/>
    <w:rsid w:val="2D3932CA"/>
    <w:rsid w:val="35075EEA"/>
    <w:rsid w:val="351166BD"/>
    <w:rsid w:val="3E9209F1"/>
    <w:rsid w:val="41C0323D"/>
    <w:rsid w:val="488C0896"/>
    <w:rsid w:val="4F2559AC"/>
    <w:rsid w:val="4FDC0935"/>
    <w:rsid w:val="5111455D"/>
    <w:rsid w:val="51720F38"/>
    <w:rsid w:val="55601533"/>
    <w:rsid w:val="55EF2296"/>
    <w:rsid w:val="56962D3C"/>
    <w:rsid w:val="56EB1CD0"/>
    <w:rsid w:val="58D92930"/>
    <w:rsid w:val="5C343456"/>
    <w:rsid w:val="5C896B11"/>
    <w:rsid w:val="5DDD3C66"/>
    <w:rsid w:val="626F4526"/>
    <w:rsid w:val="627835AC"/>
    <w:rsid w:val="632A0DDD"/>
    <w:rsid w:val="63D477E3"/>
    <w:rsid w:val="66C43B47"/>
    <w:rsid w:val="67E32BC1"/>
    <w:rsid w:val="7066002B"/>
    <w:rsid w:val="70690368"/>
    <w:rsid w:val="70F767AD"/>
    <w:rsid w:val="73746115"/>
    <w:rsid w:val="74D00CC4"/>
    <w:rsid w:val="75ED451A"/>
    <w:rsid w:val="77804762"/>
    <w:rsid w:val="77872AEC"/>
    <w:rsid w:val="7B2045BC"/>
    <w:rsid w:val="7C2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ww\kmwx\public\static\template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4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2020-05-09T08:22:00Z</dcterms:created>
  <dc:creator>kmzx</dc:creator>
  <cp:lastModifiedBy>WPS_1455699642</cp:lastModifiedBy>
  <cp:lastPrinted>2013-08-13T03:16:00Z</cp:lastPrinted>
  <dcterms:modified xsi:type="dcterms:W3CDTF">2021-07-14T01:27:31Z</dcterms:modified>
  <dc:title>昆明作家协会入会申请表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968E4683BE614C868C00282947C33D8A</vt:lpwstr>
  </property>
</Properties>
</file>